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华东交通大学201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年度研究生创新专项资金项目立项名单</w:t>
      </w:r>
    </w:p>
    <w:p>
      <w:pPr>
        <w:jc w:val="right"/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.9</w:t>
      </w:r>
    </w:p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8"/>
        <w:gridCol w:w="938"/>
        <w:gridCol w:w="2496"/>
        <w:gridCol w:w="6105"/>
        <w:gridCol w:w="1095"/>
        <w:gridCol w:w="154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8" w:type="dxa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38" w:type="dxa"/>
          </w:tcPr>
          <w:p>
            <w:pPr>
              <w:widowControl/>
              <w:spacing w:line="240" w:lineRule="auto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项目</w:t>
            </w:r>
          </w:p>
          <w:p>
            <w:pPr>
              <w:spacing w:line="24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负责人</w:t>
            </w:r>
          </w:p>
        </w:tc>
        <w:tc>
          <w:tcPr>
            <w:tcW w:w="2496" w:type="dxa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学院年级</w:t>
            </w:r>
          </w:p>
        </w:tc>
        <w:tc>
          <w:tcPr>
            <w:tcW w:w="6105" w:type="dxa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项目名称</w:t>
            </w:r>
          </w:p>
        </w:tc>
        <w:tc>
          <w:tcPr>
            <w:tcW w:w="1095" w:type="dxa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导师</w:t>
            </w:r>
          </w:p>
        </w:tc>
        <w:tc>
          <w:tcPr>
            <w:tcW w:w="1545" w:type="dxa"/>
          </w:tcPr>
          <w:p>
            <w:pPr>
              <w:spacing w:line="48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项目编号</w:t>
            </w:r>
          </w:p>
        </w:tc>
        <w:tc>
          <w:tcPr>
            <w:tcW w:w="1215" w:type="dxa"/>
          </w:tcPr>
          <w:p>
            <w:pPr>
              <w:spacing w:line="240" w:lineRule="auto"/>
              <w:jc w:val="center"/>
              <w:rPr>
                <w:rFonts w:hint="eastAsia" w:ascii="黑体" w:eastAsia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杨超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交通学科2017博士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考虑混凝土收缩徐变效应下桥梁的时变可靠性研究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陈梦成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YC2018-B071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陈强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控制学科2017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生物群组变形动画研究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邓志刚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YC2018-B072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6" w:hRule="exact"/>
        </w:trPr>
        <w:tc>
          <w:tcPr>
            <w:tcW w:w="6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黄琳雅</w:t>
            </w:r>
          </w:p>
        </w:tc>
        <w:tc>
          <w:tcPr>
            <w:tcW w:w="249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土建学院2017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高强钢绞线-ECC加固钢筋混凝土梁抗弯及抗剪性能试验研究</w:t>
            </w:r>
          </w:p>
        </w:tc>
        <w:tc>
          <w:tcPr>
            <w:tcW w:w="109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陈梦成</w:t>
            </w:r>
          </w:p>
        </w:tc>
        <w:tc>
          <w:tcPr>
            <w:tcW w:w="15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YC2018-S238</w:t>
            </w: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王珏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土建学院2017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连续排水边界下粘弹性地基固结特性研究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徐长节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杨舟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土建学院2017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声子晶体结构在高架轨道交通减振降噪领域的应用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冯青松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周政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土建学院2017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基于CFD数值模拟的微涡流混凝流场分析与工艺优化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胡锋平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陈露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电气学院2017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基于信息间隙决策理论的分布式储能鲁棒优化配置研究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彭春华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邓玉前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电气学院2017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基于高铁场景的毫米波混合波束成形技术研究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丁青锋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代文豪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电气学院2017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多组分两出口体系稀土串级萃取流程模拟设计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杨辉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王聪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电气学院2017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基于关键节点的电力信息物理网络脆弱性分析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陈世明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王胜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机电学院2017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基于力反馈的主从控制重载液压机械臂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丁孺琦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李林森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机电学院2017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旋转式磁流变阻尼器结构设计及阻尼性能研究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胡国良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雷兵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机电学院2017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碳纤维复合材料层合板Lamb波脱层缺陷检测研究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张龙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杜秀洋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机电学院2017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基于太赫兹技术的水稻品质检测研究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刘燕德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康文洋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理学院2017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基于车联网的安全通讯协议研究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汤鹏志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郑开娣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运输学院2017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企业铁路车站通过能力分析及改进策略研究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查伟雄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周秋铭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运输学院2017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沪昆高铁对区域经济的溢出效应研究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徐玉萍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董培养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信息学院2017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基于移动边缘计算技术的5G车联网通信关键技术的研究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赵军辉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杭天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信息学院2017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机场跑道异物智能检测系统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刘志伟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1" w:hRule="exact"/>
        </w:trPr>
        <w:tc>
          <w:tcPr>
            <w:tcW w:w="6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万德敏</w:t>
            </w:r>
          </w:p>
        </w:tc>
        <w:tc>
          <w:tcPr>
            <w:tcW w:w="249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新零售情境中价值共创的机理和策略研究一-基于服务主导逻辑的视角</w:t>
            </w:r>
          </w:p>
        </w:tc>
        <w:tc>
          <w:tcPr>
            <w:tcW w:w="109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沈鹏熠</w:t>
            </w:r>
          </w:p>
        </w:tc>
        <w:tc>
          <w:tcPr>
            <w:tcW w:w="15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李佩佩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企业虚拟社区核心用户知识共享行为对产品创新的影响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乐承毅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6" w:hRule="exact"/>
        </w:trPr>
        <w:tc>
          <w:tcPr>
            <w:tcW w:w="6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余志勇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基于结构方程模型下智力资本驱动高校就业率提升的路径研究-以江西省高校为例</w:t>
            </w:r>
          </w:p>
        </w:tc>
        <w:tc>
          <w:tcPr>
            <w:tcW w:w="109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杨晓丹</w:t>
            </w:r>
          </w:p>
        </w:tc>
        <w:tc>
          <w:tcPr>
            <w:tcW w:w="15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邢伟健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脱虚向实背景下PPP项目资本金融资的反思与重构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黎毅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王佳丽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民营资本进入铁路建设的问题探讨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李建良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倪稳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经管学院2017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长江中游地区贸易隐含碳、  责任划分及SDA分解研究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陈志建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宋佳雯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软件学院2017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基于PCL的事件逻辑理论扩展研究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肖美华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郭雪莹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材料学院2017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车用动力锂离子电池组直接接触式液冷热管理系统设计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曾建邦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邱建华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体育学院2017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校园体育考核与评价的新思考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王志斌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卢擎华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马克思学院2017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自媒体背景下大学生主流意识形态认同研究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张昭国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6" w:hRule="exact"/>
        </w:trPr>
        <w:tc>
          <w:tcPr>
            <w:tcW w:w="69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沈晴娜</w:t>
            </w:r>
          </w:p>
        </w:tc>
        <w:tc>
          <w:tcPr>
            <w:tcW w:w="249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外国语学院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2017硕士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交替传译过程中MTI学生的气质类型与产生口译焦虑关系的实证研究</w:t>
            </w:r>
          </w:p>
        </w:tc>
        <w:tc>
          <w:tcPr>
            <w:tcW w:w="109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袁平华</w:t>
            </w:r>
          </w:p>
        </w:tc>
        <w:tc>
          <w:tcPr>
            <w:tcW w:w="154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江舒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人文学院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2017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610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大数据下中国网络文学版权域外保护研究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肖海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YC2018-S2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exact"/>
        </w:trPr>
        <w:tc>
          <w:tcPr>
            <w:tcW w:w="69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2179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instrText xml:space="preserve"> = sum(G2:G32) \* MERGEFORMAT </w:instrTex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145000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fldChar w:fldCharType="end"/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476B3"/>
    <w:rsid w:val="1D2F6290"/>
    <w:rsid w:val="52FF7E36"/>
    <w:rsid w:val="61961772"/>
    <w:rsid w:val="64176449"/>
    <w:rsid w:val="6D535020"/>
    <w:rsid w:val="7329545E"/>
    <w:rsid w:val="744A0E6E"/>
    <w:rsid w:val="7F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2018-09-26T10:44:00Z</dcterms:created>
  <dc:creator>Administrator</dc:creator>
  <cp:lastModifiedBy>Administrator</cp:lastModifiedBy>
  <dcterms:modified xsi:type="dcterms:W3CDTF">2018-09-26T12:43:06Z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